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76D691B3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CB7C88">
        <w:rPr>
          <w:kern w:val="3"/>
          <w:lang w:val="en-US" w:eastAsia="ar-SA"/>
        </w:rPr>
        <w:t>03.12.2025.</w:t>
      </w:r>
      <w:r w:rsidRPr="00EC05A7">
        <w:rPr>
          <w:kern w:val="3"/>
          <w:lang w:val="en-US" w:eastAsia="ar-SA"/>
        </w:rPr>
        <w:t xml:space="preserve">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77A39C8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CB7C88">
        <w:rPr>
          <w:b/>
          <w:bCs/>
          <w:kern w:val="3"/>
          <w:lang w:val="en-US" w:eastAsia="ar-SA"/>
        </w:rPr>
        <w:t xml:space="preserve"> K</w:t>
      </w:r>
      <w:r w:rsidR="00CB7C88">
        <w:rPr>
          <w:b/>
          <w:bCs/>
          <w:kern w:val="3"/>
          <w:lang w:val="sr-Cyrl-RS" w:eastAsia="ar-SA"/>
        </w:rPr>
        <w:t>атанац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1E91BC49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CB7C88">
        <w:rPr>
          <w:b/>
          <w:kern w:val="3"/>
          <w:lang w:val="sr-Cyrl-RS" w:eastAsia="ar-SA"/>
        </w:rPr>
        <w:t xml:space="preserve"> До 40.000,00</w:t>
      </w:r>
      <w:r w:rsidRPr="00EC05A7">
        <w:rPr>
          <w:kern w:val="3"/>
          <w:lang w:val="en-US" w:eastAsia="ar-SA"/>
        </w:rPr>
        <w:t xml:space="preserve"> 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55D9DF8D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CB7C88">
        <w:rPr>
          <w:kern w:val="3"/>
          <w:lang w:val="sr-Cyrl-RS" w:eastAsia="ar-SA"/>
        </w:rPr>
        <w:t xml:space="preserve"> 05.12.2025.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42EB0E3A" w:rsidR="005C2B67" w:rsidRDefault="00CB7C88" w:rsidP="00EC05A7">
      <w:pPr>
        <w:rPr>
          <w:lang w:val="sr-Cyrl-RS"/>
        </w:rPr>
      </w:pPr>
      <w:r>
        <w:rPr>
          <w:lang w:val="sr-Cyrl-RS"/>
        </w:rPr>
        <w:t>Владан Гвоздовић</w:t>
      </w:r>
    </w:p>
    <w:p w14:paraId="2A0F8012" w14:textId="7116D70D" w:rsidR="00CB7C88" w:rsidRPr="00CB7C88" w:rsidRDefault="00CB7C88" w:rsidP="00EC05A7">
      <w:pPr>
        <w:rPr>
          <w:lang w:val="sr-Cyrl-RS"/>
        </w:rPr>
      </w:pPr>
      <w:r>
        <w:rPr>
          <w:lang w:val="sr-Cyrl-RS"/>
        </w:rPr>
        <w:t>069/161-00-44</w:t>
      </w:r>
    </w:p>
    <w:sectPr w:rsidR="00CB7C88" w:rsidRPr="00CB7C88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A14CE" w14:textId="77777777" w:rsidR="00D02C45" w:rsidRDefault="00D02C45">
      <w:r>
        <w:separator/>
      </w:r>
    </w:p>
  </w:endnote>
  <w:endnote w:type="continuationSeparator" w:id="0">
    <w:p w14:paraId="46EAC509" w14:textId="77777777" w:rsidR="00D02C45" w:rsidRDefault="00D0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8BA7" w14:textId="77777777" w:rsidR="00D02C45" w:rsidRDefault="00D02C45">
      <w:r>
        <w:separator/>
      </w:r>
    </w:p>
  </w:footnote>
  <w:footnote w:type="continuationSeparator" w:id="0">
    <w:p w14:paraId="0FD91B7C" w14:textId="77777777" w:rsidR="00D02C45" w:rsidRDefault="00D02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6254029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B6629"/>
    <w:rsid w:val="001C1ADE"/>
    <w:rsid w:val="001C3136"/>
    <w:rsid w:val="0039006E"/>
    <w:rsid w:val="00434B37"/>
    <w:rsid w:val="004913EC"/>
    <w:rsid w:val="005A22F0"/>
    <w:rsid w:val="005A6096"/>
    <w:rsid w:val="005C2B67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C869B3"/>
    <w:rsid w:val="00CB7C88"/>
    <w:rsid w:val="00D02C45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2025-12-03T07:01:00Z</dcterms:modified>
</cp:coreProperties>
</file>